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3A973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 w14:paraId="7982B70A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6FCF00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法定代表人身份证明</w:t>
      </w:r>
    </w:p>
    <w:p w14:paraId="1A8D4428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6996494">
      <w:pP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单位名称：</w:t>
      </w:r>
    </w:p>
    <w:p w14:paraId="174D1DB8">
      <w:pP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统一社会信用代码：</w:t>
      </w:r>
    </w:p>
    <w:p w14:paraId="3CA3391E">
      <w:pP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住所：</w:t>
      </w:r>
    </w:p>
    <w:p w14:paraId="0475BE70">
      <w:pP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法定代表人姓名：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性别：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职务：</w:t>
      </w:r>
    </w:p>
    <w:p w14:paraId="4811BB39">
      <w:pP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身份证号码：</w:t>
      </w:r>
    </w:p>
    <w:p w14:paraId="6EF7090B">
      <w:pP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 w14:paraId="24456BF5"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特此证明，该同志为我单位法定代表人，全权代表单位办理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相关事宜。</w:t>
      </w:r>
    </w:p>
    <w:p w14:paraId="087AF4D1">
      <w:pP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 w14:paraId="169D4283">
      <w:pP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F2F5B88">
      <w:pPr>
        <w:ind w:firstLine="3900" w:firstLineChars="13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申报单位（盖章）：</w:t>
      </w:r>
    </w:p>
    <w:p w14:paraId="5CA95CC5">
      <w:pPr>
        <w:ind w:firstLine="3900" w:firstLineChars="13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5DD50354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7BC33759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 w14:paraId="0E1BE723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7F5BF54F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134" w:right="1803" w:bottom="1134" w:left="180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16A7A6-77F0-4E1A-9679-D0306E11E28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D66E3C1-AF60-4679-9362-67157B890EB0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03E8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2F126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2F1269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compatSetting w:name="compatibilityMode" w:uri="http://schemas.microsoft.com/office/word" w:val="14"/>
  </w:compat>
  <w:rsids>
    <w:rsidRoot w:val="00000000"/>
    <w:rsid w:val="00F663A1"/>
    <w:rsid w:val="03060F81"/>
    <w:rsid w:val="03EA5E52"/>
    <w:rsid w:val="046D3FA4"/>
    <w:rsid w:val="05445D4B"/>
    <w:rsid w:val="084702FA"/>
    <w:rsid w:val="09C205A4"/>
    <w:rsid w:val="0A78535E"/>
    <w:rsid w:val="0BB36D31"/>
    <w:rsid w:val="0C102125"/>
    <w:rsid w:val="0C2B2B8D"/>
    <w:rsid w:val="0C9F4364"/>
    <w:rsid w:val="0D421D35"/>
    <w:rsid w:val="0D9675DE"/>
    <w:rsid w:val="0E1F049A"/>
    <w:rsid w:val="0E562298"/>
    <w:rsid w:val="0F1438A0"/>
    <w:rsid w:val="107838CD"/>
    <w:rsid w:val="10911DF0"/>
    <w:rsid w:val="110F2FB0"/>
    <w:rsid w:val="122E7A39"/>
    <w:rsid w:val="12C761E2"/>
    <w:rsid w:val="143516C6"/>
    <w:rsid w:val="14F873AE"/>
    <w:rsid w:val="171B2DF6"/>
    <w:rsid w:val="18825528"/>
    <w:rsid w:val="19406B43"/>
    <w:rsid w:val="1A420249"/>
    <w:rsid w:val="1A743C95"/>
    <w:rsid w:val="1AC8400A"/>
    <w:rsid w:val="1DA556DE"/>
    <w:rsid w:val="1E435344"/>
    <w:rsid w:val="20017167"/>
    <w:rsid w:val="20137704"/>
    <w:rsid w:val="206C46C2"/>
    <w:rsid w:val="21066D67"/>
    <w:rsid w:val="21BF2393"/>
    <w:rsid w:val="22EE226A"/>
    <w:rsid w:val="23192329"/>
    <w:rsid w:val="236C180A"/>
    <w:rsid w:val="24AA55F1"/>
    <w:rsid w:val="262E41C8"/>
    <w:rsid w:val="265E74E7"/>
    <w:rsid w:val="26E96FB8"/>
    <w:rsid w:val="28CD2D8F"/>
    <w:rsid w:val="28E60285"/>
    <w:rsid w:val="2A2B114A"/>
    <w:rsid w:val="2AB87938"/>
    <w:rsid w:val="2CDF1F2B"/>
    <w:rsid w:val="2FA07EE4"/>
    <w:rsid w:val="30000983"/>
    <w:rsid w:val="30E33779"/>
    <w:rsid w:val="351978DE"/>
    <w:rsid w:val="35354E6B"/>
    <w:rsid w:val="37B45C72"/>
    <w:rsid w:val="38447FF9"/>
    <w:rsid w:val="3A085004"/>
    <w:rsid w:val="3E216694"/>
    <w:rsid w:val="3F4023D9"/>
    <w:rsid w:val="429733C9"/>
    <w:rsid w:val="429C39D4"/>
    <w:rsid w:val="437234EE"/>
    <w:rsid w:val="4408510A"/>
    <w:rsid w:val="45890481"/>
    <w:rsid w:val="466B6D95"/>
    <w:rsid w:val="46C05002"/>
    <w:rsid w:val="488F1DF6"/>
    <w:rsid w:val="4A8F25AF"/>
    <w:rsid w:val="4C3F691A"/>
    <w:rsid w:val="4C7042AA"/>
    <w:rsid w:val="4C8474AB"/>
    <w:rsid w:val="4CBF0A3B"/>
    <w:rsid w:val="4E195B29"/>
    <w:rsid w:val="53EB1E81"/>
    <w:rsid w:val="547B6144"/>
    <w:rsid w:val="55FA069F"/>
    <w:rsid w:val="566276D3"/>
    <w:rsid w:val="571858CA"/>
    <w:rsid w:val="59F24F7E"/>
    <w:rsid w:val="5B8021FF"/>
    <w:rsid w:val="5C1442DA"/>
    <w:rsid w:val="5C8F0B89"/>
    <w:rsid w:val="5CAB54B0"/>
    <w:rsid w:val="5E7C1EA3"/>
    <w:rsid w:val="5EE1524D"/>
    <w:rsid w:val="5F7408C2"/>
    <w:rsid w:val="5FFD161B"/>
    <w:rsid w:val="612B5BD3"/>
    <w:rsid w:val="62EB1E86"/>
    <w:rsid w:val="62FD0893"/>
    <w:rsid w:val="660B5906"/>
    <w:rsid w:val="6701538B"/>
    <w:rsid w:val="6A624B72"/>
    <w:rsid w:val="6A794FDE"/>
    <w:rsid w:val="6CDB1509"/>
    <w:rsid w:val="71125845"/>
    <w:rsid w:val="72232C9B"/>
    <w:rsid w:val="7316780F"/>
    <w:rsid w:val="7696084C"/>
    <w:rsid w:val="78AB2AA6"/>
    <w:rsid w:val="7EF65C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Lines w:val="0"/>
      <w:pageBreakBefore w:val="0"/>
      <w:widowControl w:val="0"/>
      <w:suppressLineNumbers w:val="0"/>
      <w:suppressAutoHyphens w:val="0"/>
      <w:jc w:val="both"/>
    </w:pPr>
    <w:rPr>
      <w:rFonts w:ascii="Roboto" w:hAnsi="Roboto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Roboto" w:hAnsi="Roboto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rFonts w:ascii="Roboto" w:hAnsi="Roboto"/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bottom w:val="none" w:color="auto" w:sz="0" w:space="0"/>
      </w:pBdr>
      <w:spacing w:before="0" w:beforeAutospacing="0" w:after="150" w:afterAutospacing="0" w:line="300" w:lineRule="atLeast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1"/>
    <w:basedOn w:val="1"/>
    <w:qFormat/>
    <w:uiPriority w:val="0"/>
    <w:rPr>
      <w:sz w:val="32"/>
    </w:rPr>
  </w:style>
  <w:style w:type="paragraph" w:customStyle="1" w:styleId="12">
    <w:name w:val="样式2"/>
    <w:basedOn w:val="1"/>
    <w:qFormat/>
    <w:uiPriority w:val="0"/>
    <w:rPr>
      <w:sz w:val="28"/>
    </w:rPr>
  </w:style>
  <w:style w:type="character" w:customStyle="1" w:styleId="13">
    <w:name w:val="font41"/>
    <w:basedOn w:val="10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b0d4adc5-57f9-413d-b15e-e51931e524e0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3C721C48</paraID>
      <start>55</start>
      <end>58</end>
      <status>ignored</status>
      <modifiedWord/>
      <trackRevisions>false</trackRevisions>
    </reviewItem>
    <reviewItem>
      <errorID>ff7ae8b9-d5e3-475f-b348-d4452ba0a39b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4B5E93B0</paraID>
      <start>2</start>
      <end>7</end>
      <status>ignored</status>
      <modifiedWord/>
      <trackRevisions>false</trackRevisions>
    </reviewItem>
    <reviewItem>
      <errorID>8794e7a2-88a2-40f6-abcf-d22fc6468072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75A05605</paraID>
      <start>20</start>
      <end>27</end>
      <status>ignored</status>
      <modifiedWord/>
      <trackRevisions>false</trackRevisions>
    </reviewItem>
    <reviewItem>
      <errorID>cc2ffac1-1c67-4e03-96e2-8c50decb7fbc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5FA37DF7</paraID>
      <start>20</start>
      <end>21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d1053d-4918-460b-ae7e-2919ae98a4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95</Words>
  <Characters>95</Characters>
  <Lines>388</Lines>
  <Paragraphs>195</Paragraphs>
  <TotalTime>7</TotalTime>
  <ScaleCrop>false</ScaleCrop>
  <LinksUpToDate>false</LinksUpToDate>
  <CharactersWithSpaces>124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2024-04-26T01:38:00Z</dcterms:created>
  <dc:creator>Administrator</dc:creator>
  <cp:lastModifiedBy>Administrator</cp:lastModifiedBy>
  <cp:lastPrinted>2026-05-20T01:26:00Z</cp:lastPrinted>
  <dcterms:modified xsi:type="dcterms:W3CDTF">2026-06-04T08:12:08Z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eyJoZGlkIjoiMGY2MmUwMGUzY2E4ODA5ZmMwMWE3YTljYzZjNWRlMDYiLCJ1c2VySWQiOiI1ODE3OTU2MjgifQ==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3669F72A7A5F43B18D1B5338B7C2101B_13</vt:lpwstr>
  </property>
</Properties>
</file>