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01"/>
        <w:gridCol w:w="769"/>
        <w:gridCol w:w="827"/>
        <w:gridCol w:w="236"/>
        <w:gridCol w:w="848"/>
        <w:gridCol w:w="733"/>
        <w:gridCol w:w="848"/>
        <w:gridCol w:w="324"/>
        <w:gridCol w:w="1120"/>
        <w:gridCol w:w="144"/>
        <w:gridCol w:w="1120"/>
        <w:gridCol w:w="270"/>
        <w:gridCol w:w="827"/>
        <w:gridCol w:w="293"/>
        <w:gridCol w:w="670"/>
        <w:gridCol w:w="157"/>
        <w:gridCol w:w="98"/>
        <w:gridCol w:w="963"/>
        <w:gridCol w:w="73"/>
        <w:gridCol w:w="84"/>
        <w:gridCol w:w="121"/>
        <w:gridCol w:w="681"/>
        <w:gridCol w:w="282"/>
        <w:gridCol w:w="157"/>
        <w:gridCol w:w="524"/>
        <w:gridCol w:w="157"/>
      </w:tblGrid>
      <w:tr w14:paraId="604D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20" w:type="dxa"/>
          <w:trHeight w:val="596" w:hRule="atLeast"/>
          <w:jc w:val="center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E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附件8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9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E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78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04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67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A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F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F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F5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4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7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2006" w:type="dxa"/>
          <w:trHeight w:val="596" w:hRule="atLeast"/>
          <w:jc w:val="center"/>
        </w:trPr>
        <w:tc>
          <w:tcPr>
            <w:tcW w:w="128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89EB">
            <w:pPr>
              <w:keepNext w:val="0"/>
              <w:keepLines w:val="0"/>
              <w:widowControl/>
              <w:suppressLineNumbers w:val="0"/>
              <w:ind w:right="-1672" w:rightChars="-796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公司近2年造价咨询业绩汇总表</w:t>
            </w:r>
          </w:p>
        </w:tc>
      </w:tr>
      <w:tr w14:paraId="1EB5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项目地点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项目类型（房建/市政）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建安工程费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E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服务内容（预算/结算编制/审核）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合同签订时间</w:t>
            </w: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成果出具时间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委托单位</w:t>
            </w:r>
          </w:p>
        </w:tc>
        <w:tc>
          <w:tcPr>
            <w:tcW w:w="1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352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佐证材料页码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B2A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0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9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C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6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8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5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4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2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C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9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AC1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1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1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D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2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6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9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B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0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3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C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E31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8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9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1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B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E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8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C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A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0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16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D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9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A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6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A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9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8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C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3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916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4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CB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013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64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103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54B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AA4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DC2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0F1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26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53C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C7F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D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2006" w:type="dxa"/>
          <w:trHeight w:val="612" w:hRule="atLeast"/>
          <w:jc w:val="center"/>
        </w:trPr>
        <w:tc>
          <w:tcPr>
            <w:tcW w:w="128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225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备注：填写2024.1月至今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工程费用2000万元及以上的项目，以成果文件出具时间为准。</w:t>
            </w:r>
          </w:p>
          <w:p w14:paraId="3BD6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4947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7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611" w:hRule="atLeast"/>
          <w:jc w:val="center"/>
        </w:trPr>
        <w:tc>
          <w:tcPr>
            <w:tcW w:w="115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835B">
            <w:pPr>
              <w:keepNext w:val="0"/>
              <w:keepLines w:val="0"/>
              <w:widowControl/>
              <w:suppressLineNumbers w:val="0"/>
              <w:ind w:left="0" w:leftChars="0" w:firstLine="8433" w:firstLineChars="3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申报单位（盖章）：</w:t>
            </w:r>
          </w:p>
          <w:p w14:paraId="6FEDFFA8">
            <w:pPr>
              <w:keepNext w:val="0"/>
              <w:keepLines w:val="0"/>
              <w:widowControl/>
              <w:suppressLineNumbers w:val="0"/>
              <w:ind w:left="0" w:leftChars="0" w:firstLine="8433" w:firstLineChars="3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F929">
            <w:pPr>
              <w:ind w:left="0" w:leftChars="0" w:firstLine="9240" w:firstLineChars="38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C0B0">
            <w:pPr>
              <w:ind w:left="0" w:leftChars="0" w:firstLine="9240" w:firstLineChars="38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D4A0">
            <w:pPr>
              <w:ind w:left="0" w:leftChars="0" w:firstLine="9240" w:firstLineChars="38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B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274" w:hRule="atLeast"/>
          <w:jc w:val="center"/>
        </w:trPr>
        <w:tc>
          <w:tcPr>
            <w:tcW w:w="115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5E84">
            <w:pPr>
              <w:keepNext w:val="0"/>
              <w:keepLines w:val="0"/>
              <w:widowControl/>
              <w:suppressLineNumbers w:val="0"/>
              <w:ind w:left="0" w:leftChars="0" w:firstLine="8433" w:firstLineChars="3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     年   月   日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3653">
            <w:pPr>
              <w:ind w:left="0" w:leftChars="0" w:firstLine="9240" w:firstLineChars="38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2267">
            <w:pPr>
              <w:ind w:left="0" w:leftChars="0" w:firstLine="9240" w:firstLineChars="38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CB21">
            <w:pPr>
              <w:ind w:left="0" w:leftChars="0" w:firstLine="9240" w:firstLineChars="38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5BF54F">
      <w:pPr>
        <w:ind w:left="0" w:leftChars="0" w:firstLine="10780" w:firstLineChars="385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E76714-5DC1-4E54-8B90-D114B3B2F2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F218D4-BDFE-4382-82A5-B6824CFFFB5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E28E3C-1272-4888-8130-432744F2E4E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3E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F1269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F1269"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0F663A1"/>
    <w:rsid w:val="03060F81"/>
    <w:rsid w:val="03EA5E52"/>
    <w:rsid w:val="046D3FA4"/>
    <w:rsid w:val="05445D4B"/>
    <w:rsid w:val="084702FA"/>
    <w:rsid w:val="09C205A4"/>
    <w:rsid w:val="0A78535E"/>
    <w:rsid w:val="0BB36D31"/>
    <w:rsid w:val="0C102125"/>
    <w:rsid w:val="0C2B2B8D"/>
    <w:rsid w:val="0C9F4364"/>
    <w:rsid w:val="0D421D35"/>
    <w:rsid w:val="0D9675DE"/>
    <w:rsid w:val="0E1F049A"/>
    <w:rsid w:val="0E562298"/>
    <w:rsid w:val="0F1438A0"/>
    <w:rsid w:val="107838CD"/>
    <w:rsid w:val="10911DF0"/>
    <w:rsid w:val="110F2FB0"/>
    <w:rsid w:val="122E7A39"/>
    <w:rsid w:val="12C761E2"/>
    <w:rsid w:val="143516C6"/>
    <w:rsid w:val="14F873AE"/>
    <w:rsid w:val="171B2DF6"/>
    <w:rsid w:val="18825528"/>
    <w:rsid w:val="19406B43"/>
    <w:rsid w:val="197468D1"/>
    <w:rsid w:val="1A420249"/>
    <w:rsid w:val="1AC8400A"/>
    <w:rsid w:val="1DA556DE"/>
    <w:rsid w:val="1E435344"/>
    <w:rsid w:val="1E726D03"/>
    <w:rsid w:val="1F2951AD"/>
    <w:rsid w:val="20017167"/>
    <w:rsid w:val="20137704"/>
    <w:rsid w:val="206C46C2"/>
    <w:rsid w:val="21066D67"/>
    <w:rsid w:val="21BF2393"/>
    <w:rsid w:val="22EE226A"/>
    <w:rsid w:val="23192329"/>
    <w:rsid w:val="236C180A"/>
    <w:rsid w:val="24AA55F1"/>
    <w:rsid w:val="262E41C8"/>
    <w:rsid w:val="265E74E7"/>
    <w:rsid w:val="26E96FB8"/>
    <w:rsid w:val="28CD2D8F"/>
    <w:rsid w:val="28D4148C"/>
    <w:rsid w:val="28E60285"/>
    <w:rsid w:val="2A2B114A"/>
    <w:rsid w:val="2AB87938"/>
    <w:rsid w:val="2CDF1F2B"/>
    <w:rsid w:val="2FA07EE4"/>
    <w:rsid w:val="30000983"/>
    <w:rsid w:val="30E33779"/>
    <w:rsid w:val="351978DE"/>
    <w:rsid w:val="35354E6B"/>
    <w:rsid w:val="38447FF9"/>
    <w:rsid w:val="3A085004"/>
    <w:rsid w:val="3D284A64"/>
    <w:rsid w:val="3E216694"/>
    <w:rsid w:val="3F4023D9"/>
    <w:rsid w:val="418A74BC"/>
    <w:rsid w:val="429733C9"/>
    <w:rsid w:val="429C39D4"/>
    <w:rsid w:val="437234EE"/>
    <w:rsid w:val="4408510A"/>
    <w:rsid w:val="45890481"/>
    <w:rsid w:val="466B6D95"/>
    <w:rsid w:val="46C05002"/>
    <w:rsid w:val="488F1DF6"/>
    <w:rsid w:val="4A8F25AF"/>
    <w:rsid w:val="4C3F691A"/>
    <w:rsid w:val="4C7042AA"/>
    <w:rsid w:val="4C8474AB"/>
    <w:rsid w:val="4CBF0A3B"/>
    <w:rsid w:val="4E195B29"/>
    <w:rsid w:val="53EB1E81"/>
    <w:rsid w:val="547B6144"/>
    <w:rsid w:val="55FA069F"/>
    <w:rsid w:val="566276D3"/>
    <w:rsid w:val="571858CA"/>
    <w:rsid w:val="59F24F7E"/>
    <w:rsid w:val="5B8021FF"/>
    <w:rsid w:val="5C1442DA"/>
    <w:rsid w:val="5C8F0B89"/>
    <w:rsid w:val="5CAB54B0"/>
    <w:rsid w:val="5E7C1EA3"/>
    <w:rsid w:val="5EE1524D"/>
    <w:rsid w:val="5F7408C2"/>
    <w:rsid w:val="5FFD161B"/>
    <w:rsid w:val="612B5BD3"/>
    <w:rsid w:val="62EB1E86"/>
    <w:rsid w:val="62FD0893"/>
    <w:rsid w:val="660B5906"/>
    <w:rsid w:val="6701538B"/>
    <w:rsid w:val="6A624B72"/>
    <w:rsid w:val="6A794FDE"/>
    <w:rsid w:val="6CDB1509"/>
    <w:rsid w:val="71125845"/>
    <w:rsid w:val="72232C9B"/>
    <w:rsid w:val="7316780F"/>
    <w:rsid w:val="73927DA8"/>
    <w:rsid w:val="75FD0222"/>
    <w:rsid w:val="7696084C"/>
    <w:rsid w:val="789E45CB"/>
    <w:rsid w:val="78AB2AA6"/>
    <w:rsid w:val="7EF6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bottom w:val="none" w:color="auto" w:sz="0" w:space="0"/>
      </w:pBdr>
      <w:spacing w:before="0" w:beforeAutospacing="0" w:after="15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sz w:val="32"/>
    </w:rPr>
  </w:style>
  <w:style w:type="paragraph" w:customStyle="1" w:styleId="12">
    <w:name w:val="样式2"/>
    <w:basedOn w:val="1"/>
    <w:qFormat/>
    <w:uiPriority w:val="0"/>
    <w:rPr>
      <w:sz w:val="28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b0d4adc5-57f9-413d-b15e-e51931e524e0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3C721C48</paraID>
      <start>55</start>
      <end>58</end>
      <status>ignored</status>
      <modifiedWord/>
      <trackRevisions>false</trackRevisions>
    </reviewItem>
    <reviewItem>
      <errorID>ff7ae8b9-d5e3-475f-b348-d4452ba0a39b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4B5E93B0</paraID>
      <start>2</start>
      <end>7</end>
      <status>ignored</status>
      <modifiedWord/>
      <trackRevisions>false</trackRevisions>
    </reviewItem>
    <reviewItem>
      <errorID>8794e7a2-88a2-40f6-abcf-d22fc6468072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75A05605</paraID>
      <start>20</start>
      <end>27</end>
      <status>ignored</status>
      <modifiedWord/>
      <trackRevisions>false</trackRevisions>
    </reviewItem>
    <reviewItem>
      <errorID>cc2ffac1-1c67-4e03-96e2-8c50decb7fbc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5FA37DF7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053d-4918-460b-ae7e-2919ae98a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150</Words>
  <Characters>158</Characters>
  <Lines>388</Lines>
  <Paragraphs>195</Paragraphs>
  <TotalTime>9</TotalTime>
  <ScaleCrop>false</ScaleCrop>
  <LinksUpToDate>false</LinksUpToDate>
  <CharactersWithSpaces>170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Administrator</cp:lastModifiedBy>
  <cp:lastPrinted>2026-05-20T01:26:00Z</cp:lastPrinted>
  <dcterms:modified xsi:type="dcterms:W3CDTF">2026-06-04T08:14:40Z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eyJoZGlkIjoiMGY2MmUwMGUzY2E4ODA5ZmMwMWE3YTljYzZjNWRlMDYiLCJ1c2VySWQiOiI1ODE3OTU2MjgifQ==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1C36CB1EB4D849BC87135BD21B2E3CB4_13</vt:lpwstr>
  </property>
</Properties>
</file>